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47825" w14:textId="1EE21E07" w:rsidR="00A746B3" w:rsidRPr="00AC6D04" w:rsidRDefault="00D85C26" w:rsidP="00D85C26">
      <w:pPr>
        <w:rPr>
          <w:b/>
          <w:bCs/>
        </w:rPr>
      </w:pPr>
      <w:r w:rsidRPr="00AC6D04">
        <w:rPr>
          <w:b/>
          <w:bCs/>
        </w:rPr>
        <w:t>Mostar,</w:t>
      </w:r>
      <w:r w:rsidR="00117872" w:rsidRPr="00AC6D04">
        <w:rPr>
          <w:b/>
          <w:bCs/>
        </w:rPr>
        <w:t xml:space="preserve"> </w:t>
      </w:r>
      <w:r w:rsidR="00AC6D04" w:rsidRPr="00AC6D04">
        <w:rPr>
          <w:b/>
          <w:bCs/>
        </w:rPr>
        <w:t>01</w:t>
      </w:r>
      <w:r w:rsidR="00117872" w:rsidRPr="00AC6D04">
        <w:rPr>
          <w:b/>
          <w:bCs/>
        </w:rPr>
        <w:t>.</w:t>
      </w:r>
      <w:r w:rsidR="00AC6D04" w:rsidRPr="00AC6D04">
        <w:rPr>
          <w:b/>
          <w:bCs/>
        </w:rPr>
        <w:t xml:space="preserve"> decembar </w:t>
      </w:r>
      <w:r w:rsidR="00117872" w:rsidRPr="00AC6D04">
        <w:rPr>
          <w:b/>
          <w:bCs/>
        </w:rPr>
        <w:t>20</w:t>
      </w:r>
      <w:r w:rsidR="00AC6D04" w:rsidRPr="00AC6D04">
        <w:rPr>
          <w:b/>
          <w:bCs/>
        </w:rPr>
        <w:t>20</w:t>
      </w:r>
      <w:r w:rsidRPr="00AC6D04">
        <w:rPr>
          <w:b/>
          <w:bCs/>
        </w:rPr>
        <w:t>. godine</w:t>
      </w:r>
    </w:p>
    <w:p w14:paraId="22F1F03F" w14:textId="77777777" w:rsidR="00117872" w:rsidRDefault="00117872" w:rsidP="00D85C26"/>
    <w:p w14:paraId="369A5B55" w14:textId="77777777" w:rsidR="00117872" w:rsidRDefault="00117872" w:rsidP="00D85C26"/>
    <w:p w14:paraId="5AAE996E" w14:textId="7F8005E5" w:rsidR="00871C2D" w:rsidRPr="00AC6D04" w:rsidRDefault="00AC6D04" w:rsidP="00D85C26">
      <w:pPr>
        <w:rPr>
          <w:b/>
          <w:bCs/>
          <w:sz w:val="26"/>
          <w:szCs w:val="26"/>
        </w:rPr>
      </w:pPr>
      <w:r w:rsidRPr="00AC6D04">
        <w:rPr>
          <w:b/>
          <w:bCs/>
          <w:sz w:val="26"/>
          <w:szCs w:val="26"/>
        </w:rPr>
        <w:t>Predmet: Izvještaj sa putovanja</w:t>
      </w:r>
    </w:p>
    <w:p w14:paraId="7A15E8F3" w14:textId="77777777" w:rsidR="00AC6D04" w:rsidRDefault="00AC6D04" w:rsidP="00AC6D04"/>
    <w:p w14:paraId="09F36076" w14:textId="1875CBBE" w:rsidR="00AC6D04" w:rsidRPr="00AC6D04" w:rsidRDefault="00AC6D04" w:rsidP="00AC6D04">
      <w:pPr>
        <w:jc w:val="both"/>
        <w:rPr>
          <w:b/>
          <w:bCs/>
          <w:sz w:val="24"/>
          <w:szCs w:val="24"/>
        </w:rPr>
      </w:pPr>
      <w:r w:rsidRPr="00AC6D04">
        <w:rPr>
          <w:b/>
          <w:bCs/>
          <w:sz w:val="24"/>
          <w:szCs w:val="24"/>
        </w:rPr>
        <w:t xml:space="preserve">Posjete tokom putovanja </w:t>
      </w:r>
    </w:p>
    <w:p w14:paraId="01D6162F" w14:textId="29D27586" w:rsidR="00AC6D04" w:rsidRDefault="00AC6D04" w:rsidP="00AC6D04">
      <w:pPr>
        <w:jc w:val="both"/>
      </w:pPr>
      <w:r>
        <w:t>(navesti tačne nazive kao i web adrese instituta, laboratorija, itd. koje ste posjetili):</w:t>
      </w:r>
    </w:p>
    <w:p w14:paraId="6F0DE417" w14:textId="77777777" w:rsidR="00AC6D04" w:rsidRDefault="00AC6D04" w:rsidP="00AC6D04">
      <w:pPr>
        <w:jc w:val="both"/>
      </w:pPr>
    </w:p>
    <w:p w14:paraId="28C7C41D" w14:textId="3596A392" w:rsidR="00AC6D04" w:rsidRPr="00AC6D04" w:rsidRDefault="00AC6D04" w:rsidP="00AC6D04">
      <w:pPr>
        <w:jc w:val="both"/>
        <w:rPr>
          <w:b/>
          <w:bCs/>
          <w:sz w:val="24"/>
          <w:szCs w:val="24"/>
        </w:rPr>
      </w:pPr>
      <w:r w:rsidRPr="00AC6D04">
        <w:rPr>
          <w:b/>
          <w:bCs/>
          <w:sz w:val="24"/>
          <w:szCs w:val="24"/>
        </w:rPr>
        <w:t>Kontakti</w:t>
      </w:r>
    </w:p>
    <w:p w14:paraId="0D1DBB6E" w14:textId="02F42E36" w:rsidR="00AC6D04" w:rsidRDefault="00AC6D04" w:rsidP="00AC6D04">
      <w:pPr>
        <w:jc w:val="both"/>
      </w:pPr>
      <w:r>
        <w:t>(navesti ime i prezime, titulu, poziciju i email adresu osoba sa kojima su održani sastanci i koje Univerzitet može kontaktirati za buduće zajedničke aktivnosti):</w:t>
      </w: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C6D04" w14:paraId="658BCBEE" w14:textId="77777777" w:rsidTr="00AC6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5D2FDDE" w14:textId="29F5542C" w:rsidR="00AC6D04" w:rsidRDefault="00AC6D04" w:rsidP="00AC6D04">
            <w:pPr>
              <w:jc w:val="both"/>
            </w:pPr>
            <w:r>
              <w:t>Ime i prezime</w:t>
            </w:r>
          </w:p>
        </w:tc>
        <w:tc>
          <w:tcPr>
            <w:tcW w:w="3209" w:type="dxa"/>
          </w:tcPr>
          <w:p w14:paraId="1A6211D5" w14:textId="3428FCA7" w:rsidR="00AC6D04" w:rsidRDefault="00AC6D04" w:rsidP="00AC6D0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eMail</w:t>
            </w:r>
            <w:proofErr w:type="spellEnd"/>
            <w:r>
              <w:t xml:space="preserve"> adresa</w:t>
            </w:r>
          </w:p>
        </w:tc>
        <w:tc>
          <w:tcPr>
            <w:tcW w:w="3210" w:type="dxa"/>
          </w:tcPr>
          <w:p w14:paraId="3F52C63C" w14:textId="7665CE57" w:rsidR="00AC6D04" w:rsidRDefault="00AC6D04" w:rsidP="00AC6D0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Institucija</w:t>
            </w:r>
          </w:p>
        </w:tc>
      </w:tr>
      <w:tr w:rsidR="00AC6D04" w14:paraId="0D406986" w14:textId="77777777" w:rsidTr="00AC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53295AD" w14:textId="77777777" w:rsidR="00AC6D04" w:rsidRDefault="00AC6D04" w:rsidP="00AC6D04">
            <w:pPr>
              <w:jc w:val="both"/>
            </w:pPr>
          </w:p>
        </w:tc>
        <w:tc>
          <w:tcPr>
            <w:tcW w:w="3209" w:type="dxa"/>
          </w:tcPr>
          <w:p w14:paraId="60A4F1A7" w14:textId="77777777" w:rsidR="00AC6D04" w:rsidRDefault="00AC6D04" w:rsidP="00AC6D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</w:tcPr>
          <w:p w14:paraId="32D76B69" w14:textId="77777777" w:rsidR="00AC6D04" w:rsidRDefault="00AC6D04" w:rsidP="00AC6D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9D77CD" w14:textId="7362002A" w:rsidR="00AC6D04" w:rsidRDefault="00AC6D04" w:rsidP="00AC6D04">
      <w:pPr>
        <w:jc w:val="both"/>
      </w:pPr>
    </w:p>
    <w:p w14:paraId="11AD4FBC" w14:textId="77777777" w:rsidR="00AC6D04" w:rsidRDefault="00AC6D04" w:rsidP="00AC6D04">
      <w:pPr>
        <w:jc w:val="both"/>
      </w:pPr>
    </w:p>
    <w:p w14:paraId="5588B1B4" w14:textId="77777777" w:rsidR="00AC6D04" w:rsidRPr="00AC6D04" w:rsidRDefault="00AC6D04" w:rsidP="00AC6D04">
      <w:pPr>
        <w:jc w:val="both"/>
        <w:rPr>
          <w:b/>
          <w:bCs/>
          <w:sz w:val="24"/>
          <w:szCs w:val="24"/>
        </w:rPr>
      </w:pPr>
      <w:r w:rsidRPr="00AC6D04">
        <w:rPr>
          <w:b/>
          <w:bCs/>
          <w:sz w:val="24"/>
          <w:szCs w:val="24"/>
        </w:rPr>
        <w:t>Rezultati posjete</w:t>
      </w:r>
    </w:p>
    <w:p w14:paraId="48AC20D6" w14:textId="6A8398C5" w:rsidR="00AC6D04" w:rsidRDefault="00AC6D04" w:rsidP="00AC6D04">
      <w:pPr>
        <w:jc w:val="both"/>
      </w:pPr>
      <w:r>
        <w:t>(šta je zaposlenik uradio tokom posjete, ako je prošao neku obuku navesti naziv i sadržaj obuke, šta će biti urađeno na Univerzitetu "</w:t>
      </w:r>
      <w:proofErr w:type="spellStart"/>
      <w:r>
        <w:t>DžemalBijedić</w:t>
      </w:r>
      <w:proofErr w:type="spellEnd"/>
      <w:r>
        <w:t>" kao rezultat posjete, te koji su budući koraci i aktivnosti planirani):</w:t>
      </w:r>
    </w:p>
    <w:p w14:paraId="687B67CD" w14:textId="77777777" w:rsidR="00AC6D04" w:rsidRDefault="00AC6D04" w:rsidP="00AC6D04">
      <w:pPr>
        <w:jc w:val="both"/>
      </w:pPr>
    </w:p>
    <w:p w14:paraId="70E63C72" w14:textId="77777777" w:rsidR="00AC6D04" w:rsidRPr="00AC6D04" w:rsidRDefault="00AC6D04" w:rsidP="00AC6D04">
      <w:pPr>
        <w:jc w:val="both"/>
        <w:rPr>
          <w:b/>
          <w:bCs/>
          <w:sz w:val="24"/>
          <w:szCs w:val="24"/>
        </w:rPr>
      </w:pPr>
      <w:r w:rsidRPr="00AC6D04">
        <w:rPr>
          <w:b/>
          <w:bCs/>
          <w:sz w:val="24"/>
          <w:szCs w:val="24"/>
        </w:rPr>
        <w:t xml:space="preserve">Promotivni materijal </w:t>
      </w:r>
    </w:p>
    <w:p w14:paraId="7740EAB9" w14:textId="614A0D1F" w:rsidR="00871C2D" w:rsidRDefault="00AC6D04" w:rsidP="00AC6D04">
      <w:pPr>
        <w:jc w:val="both"/>
      </w:pPr>
      <w:r>
        <w:t xml:space="preserve">(molimo vas da u sklopu ovog dokumenta ili posebno kao </w:t>
      </w:r>
      <w:proofErr w:type="spellStart"/>
      <w:r>
        <w:t>attachment</w:t>
      </w:r>
      <w:proofErr w:type="spellEnd"/>
      <w:r>
        <w:t xml:space="preserve"> u formi izvještaja dostavite fotografiju/e, koje biste voljeli da koristimo u kreiranju promotivnog materijala o vašoj posjeti)</w:t>
      </w:r>
    </w:p>
    <w:p w14:paraId="1079AC47" w14:textId="77777777" w:rsidR="00871C2D" w:rsidRDefault="00871C2D" w:rsidP="00D85C26"/>
    <w:p w14:paraId="4A424536" w14:textId="77777777" w:rsidR="00871C2D" w:rsidRDefault="00871C2D" w:rsidP="00D85C26"/>
    <w:p w14:paraId="6B65F9D6" w14:textId="77777777" w:rsidR="00871C2D" w:rsidRDefault="00871C2D" w:rsidP="00D85C26"/>
    <w:p w14:paraId="422E830C" w14:textId="27783CBF" w:rsidR="00871C2D" w:rsidRDefault="00871C2D" w:rsidP="00871C2D">
      <w:pPr>
        <w:tabs>
          <w:tab w:val="center" w:pos="8222"/>
        </w:tabs>
        <w:jc w:val="both"/>
        <w:rPr>
          <w:b/>
        </w:rPr>
      </w:pPr>
      <w:r>
        <w:tab/>
      </w:r>
      <w:r w:rsidR="00AC6D04">
        <w:rPr>
          <w:b/>
        </w:rPr>
        <w:t>Potpis</w:t>
      </w:r>
      <w:r w:rsidRPr="001B335E">
        <w:rPr>
          <w:b/>
        </w:rPr>
        <w:t>:</w:t>
      </w:r>
    </w:p>
    <w:p w14:paraId="0D664A64" w14:textId="77777777" w:rsidR="00871C2D" w:rsidRDefault="00871C2D" w:rsidP="00871C2D">
      <w:pPr>
        <w:tabs>
          <w:tab w:val="center" w:pos="8222"/>
        </w:tabs>
        <w:jc w:val="both"/>
      </w:pPr>
    </w:p>
    <w:p w14:paraId="28408871" w14:textId="77777777" w:rsidR="00871C2D" w:rsidRDefault="00871C2D" w:rsidP="00871C2D">
      <w:pPr>
        <w:tabs>
          <w:tab w:val="center" w:pos="8222"/>
        </w:tabs>
        <w:jc w:val="both"/>
      </w:pPr>
    </w:p>
    <w:p w14:paraId="4EBF0DAC" w14:textId="6443783B" w:rsidR="00871C2D" w:rsidRPr="00237013" w:rsidRDefault="00871C2D" w:rsidP="00871C2D">
      <w:pPr>
        <w:tabs>
          <w:tab w:val="center" w:pos="8222"/>
        </w:tabs>
        <w:jc w:val="both"/>
      </w:pPr>
      <w:r>
        <w:tab/>
      </w:r>
      <w:r w:rsidR="00AC6D04">
        <w:rPr>
          <w:b/>
        </w:rPr>
        <w:t>Ime i prezime</w:t>
      </w:r>
    </w:p>
    <w:p w14:paraId="127C6949" w14:textId="77777777" w:rsidR="00871C2D" w:rsidRPr="00A746B3" w:rsidRDefault="00871C2D" w:rsidP="00D85C26"/>
    <w:sectPr w:rsidR="00871C2D" w:rsidRPr="00A746B3" w:rsidSect="00A746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1134" w:bottom="1134" w:left="1134" w:header="209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345EA" w14:textId="77777777" w:rsidR="00AC6D04" w:rsidRDefault="00AC6D04" w:rsidP="001A7E33">
      <w:pPr>
        <w:spacing w:after="0"/>
      </w:pPr>
      <w:r>
        <w:separator/>
      </w:r>
    </w:p>
  </w:endnote>
  <w:endnote w:type="continuationSeparator" w:id="0">
    <w:p w14:paraId="263EFED6" w14:textId="77777777" w:rsidR="00AC6D04" w:rsidRDefault="00AC6D04" w:rsidP="001A7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BEE21" w14:textId="77777777" w:rsidR="001A7E33" w:rsidRPr="00A27278" w:rsidRDefault="00A27278" w:rsidP="00A27278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>
      <w:rPr>
        <w:sz w:val="20"/>
        <w:szCs w:val="20"/>
      </w:rPr>
      <w:t>Strana</w:t>
    </w:r>
    <w:r w:rsidRPr="00A27278">
      <w:rPr>
        <w:sz w:val="20"/>
        <w:szCs w:val="20"/>
      </w:rPr>
      <w:t xml:space="preserve"> </w:t>
    </w:r>
    <w:r w:rsidRPr="00A27278">
      <w:rPr>
        <w:b/>
        <w:bCs/>
        <w:sz w:val="20"/>
        <w:szCs w:val="20"/>
      </w:rPr>
      <w:fldChar w:fldCharType="begin"/>
    </w:r>
    <w:r w:rsidRPr="00A27278">
      <w:rPr>
        <w:b/>
        <w:bCs/>
        <w:sz w:val="20"/>
        <w:szCs w:val="20"/>
      </w:rPr>
      <w:instrText xml:space="preserve"> PAGE  \* Arabic  \* MERGEFORMAT </w:instrText>
    </w:r>
    <w:r w:rsidRPr="00A27278">
      <w:rPr>
        <w:b/>
        <w:bCs/>
        <w:sz w:val="20"/>
        <w:szCs w:val="20"/>
      </w:rPr>
      <w:fldChar w:fldCharType="separate"/>
    </w:r>
    <w:r w:rsidR="00A746B3">
      <w:rPr>
        <w:b/>
        <w:bCs/>
        <w:noProof/>
        <w:sz w:val="20"/>
        <w:szCs w:val="20"/>
      </w:rPr>
      <w:t>3</w:t>
    </w:r>
    <w:r w:rsidRPr="00A27278">
      <w:rPr>
        <w:b/>
        <w:bCs/>
        <w:sz w:val="20"/>
        <w:szCs w:val="20"/>
      </w:rPr>
      <w:fldChar w:fldCharType="end"/>
    </w:r>
    <w:r w:rsidRPr="00A27278">
      <w:rPr>
        <w:sz w:val="20"/>
        <w:szCs w:val="20"/>
      </w:rPr>
      <w:t xml:space="preserve"> o</w:t>
    </w:r>
    <w:r>
      <w:rPr>
        <w:sz w:val="20"/>
        <w:szCs w:val="20"/>
      </w:rPr>
      <w:t>d</w:t>
    </w:r>
    <w:r w:rsidRPr="00A27278">
      <w:rPr>
        <w:sz w:val="20"/>
        <w:szCs w:val="20"/>
      </w:rPr>
      <w:t xml:space="preserve"> </w:t>
    </w:r>
    <w:r w:rsidRPr="00A27278">
      <w:rPr>
        <w:b/>
        <w:bCs/>
        <w:sz w:val="20"/>
        <w:szCs w:val="20"/>
      </w:rPr>
      <w:fldChar w:fldCharType="begin"/>
    </w:r>
    <w:r w:rsidRPr="00A27278">
      <w:rPr>
        <w:b/>
        <w:bCs/>
        <w:sz w:val="20"/>
        <w:szCs w:val="20"/>
      </w:rPr>
      <w:instrText xml:space="preserve"> NUMPAGES  \* Arabic  \* MERGEFORMAT </w:instrText>
    </w:r>
    <w:r w:rsidRPr="00A27278">
      <w:rPr>
        <w:b/>
        <w:bCs/>
        <w:sz w:val="20"/>
        <w:szCs w:val="20"/>
      </w:rPr>
      <w:fldChar w:fldCharType="separate"/>
    </w:r>
    <w:r w:rsidR="00A746B3">
      <w:rPr>
        <w:b/>
        <w:bCs/>
        <w:noProof/>
        <w:sz w:val="20"/>
        <w:szCs w:val="20"/>
      </w:rPr>
      <w:t>3</w:t>
    </w:r>
    <w:r w:rsidRPr="00A27278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A4B4" w14:textId="77777777" w:rsidR="001A7E33" w:rsidRDefault="001A7E33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62336" behindDoc="0" locked="0" layoutInCell="1" allowOverlap="1" wp14:anchorId="742C97D1" wp14:editId="6DC922DC">
          <wp:simplePos x="0" y="0"/>
          <wp:positionH relativeFrom="page">
            <wp:posOffset>360045</wp:posOffset>
          </wp:positionH>
          <wp:positionV relativeFrom="page">
            <wp:posOffset>10081260</wp:posOffset>
          </wp:positionV>
          <wp:extent cx="6840000" cy="180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MO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FDB47" w14:textId="77777777" w:rsidR="00AC6D04" w:rsidRDefault="00AC6D04" w:rsidP="001A7E33">
      <w:pPr>
        <w:spacing w:after="0"/>
      </w:pPr>
      <w:bookmarkStart w:id="0" w:name="_Hlk477517914"/>
      <w:bookmarkEnd w:id="0"/>
      <w:r>
        <w:separator/>
      </w:r>
    </w:p>
  </w:footnote>
  <w:footnote w:type="continuationSeparator" w:id="0">
    <w:p w14:paraId="1A4B8D6A" w14:textId="77777777" w:rsidR="00AC6D04" w:rsidRDefault="00AC6D04" w:rsidP="001A7E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43B56" w14:textId="77777777" w:rsidR="001A7E33" w:rsidRDefault="001A7E33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8240" behindDoc="0" locked="0" layoutInCell="1" allowOverlap="1" wp14:anchorId="4DFE1D8B" wp14:editId="28C045F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982800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3081F" w14:textId="77777777" w:rsidR="001A7E33" w:rsidRDefault="001A7E33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61312" behindDoc="0" locked="0" layoutInCell="1" allowOverlap="1" wp14:anchorId="734836B1" wp14:editId="3467261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982800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04"/>
    <w:rsid w:val="00071F45"/>
    <w:rsid w:val="000B4053"/>
    <w:rsid w:val="00117872"/>
    <w:rsid w:val="001A7E33"/>
    <w:rsid w:val="001E27C2"/>
    <w:rsid w:val="002E56A2"/>
    <w:rsid w:val="003A549D"/>
    <w:rsid w:val="004B00A1"/>
    <w:rsid w:val="004C5D21"/>
    <w:rsid w:val="004F3017"/>
    <w:rsid w:val="00560EDD"/>
    <w:rsid w:val="006F5E2C"/>
    <w:rsid w:val="0076247E"/>
    <w:rsid w:val="007B19BE"/>
    <w:rsid w:val="00871C2D"/>
    <w:rsid w:val="00A27278"/>
    <w:rsid w:val="00A746B3"/>
    <w:rsid w:val="00AC6D04"/>
    <w:rsid w:val="00C3004A"/>
    <w:rsid w:val="00CA4367"/>
    <w:rsid w:val="00D85C26"/>
    <w:rsid w:val="00E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06D94"/>
  <w15:chartTrackingRefBased/>
  <w15:docId w15:val="{07EBC6A1-8868-4147-893A-87478C59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B3"/>
    <w:pPr>
      <w:spacing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3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7E33"/>
  </w:style>
  <w:style w:type="paragraph" w:styleId="Footer">
    <w:name w:val="footer"/>
    <w:basedOn w:val="Normal"/>
    <w:link w:val="FooterChar"/>
    <w:uiPriority w:val="99"/>
    <w:unhideWhenUsed/>
    <w:rsid w:val="001A7E3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7E33"/>
  </w:style>
  <w:style w:type="paragraph" w:styleId="BalloonText">
    <w:name w:val="Balloon Text"/>
    <w:basedOn w:val="Normal"/>
    <w:link w:val="BalloonTextChar"/>
    <w:uiPriority w:val="99"/>
    <w:semiHidden/>
    <w:unhideWhenUsed/>
    <w:rsid w:val="003A54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AC6D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mo.unmo.ba\Templates\Memorandum%20UN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2B29-CBD3-4FA9-88B6-774CF2FC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UNMO.dotx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Salko Kovačić</dc:creator>
  <cp:keywords/>
  <dc:description/>
  <cp:lastModifiedBy>Salko Kovačić</cp:lastModifiedBy>
  <cp:revision>1</cp:revision>
  <cp:lastPrinted>2017-03-17T11:52:00Z</cp:lastPrinted>
  <dcterms:created xsi:type="dcterms:W3CDTF">2020-10-16T10:30:00Z</dcterms:created>
  <dcterms:modified xsi:type="dcterms:W3CDTF">2020-10-16T10:38:00Z</dcterms:modified>
</cp:coreProperties>
</file>